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CB" w:rsidRPr="009A3882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9A3882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9A3882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2B0782" w:rsidP="00DC6C96">
      <w:pPr>
        <w:pStyle w:val="3"/>
        <w:jc w:val="left"/>
        <w:rPr>
          <w:b w:val="0"/>
          <w:sz w:val="15"/>
          <w:lang w:val="uk-UA"/>
        </w:rPr>
      </w:pPr>
      <w:r w:rsidRPr="009A3882">
        <w:rPr>
          <w:b w:val="0"/>
          <w:sz w:val="20"/>
          <w:szCs w:val="20"/>
          <w:u w:val="single"/>
        </w:rPr>
        <w:t>27.01.2022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9A3882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9A3882">
        <w:rPr>
          <w:b w:val="0"/>
          <w:sz w:val="20"/>
          <w:szCs w:val="20"/>
        </w:rPr>
        <w:t xml:space="preserve"> </w:t>
      </w:r>
      <w:r w:rsidR="002B0782" w:rsidRPr="009A3882">
        <w:rPr>
          <w:b w:val="0"/>
          <w:sz w:val="20"/>
          <w:szCs w:val="20"/>
          <w:u w:val="single"/>
        </w:rPr>
        <w:t>007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9A388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2B0782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2B0782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Жуков Андрiй Сергiйович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(прізвище та ініціали керівника)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9A3882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>. Загальні відомості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:rsidR="00DC6C96" w:rsidRPr="009A3882" w:rsidRDefault="002B0782" w:rsidP="00DC6C96">
            <w:pPr>
              <w:rPr>
                <w:sz w:val="20"/>
                <w:szCs w:val="20"/>
              </w:rPr>
            </w:pPr>
            <w:r w:rsidRPr="009A3882">
              <w:rPr>
                <w:sz w:val="20"/>
                <w:szCs w:val="20"/>
              </w:rPr>
              <w:t>АКЦ</w:t>
            </w:r>
            <w:r>
              <w:rPr>
                <w:sz w:val="20"/>
                <w:szCs w:val="20"/>
                <w:lang w:val="en-US"/>
              </w:rPr>
              <w:t>I</w:t>
            </w:r>
            <w:r w:rsidRPr="009A3882">
              <w:rPr>
                <w:sz w:val="20"/>
                <w:szCs w:val="20"/>
              </w:rPr>
              <w:t>ОНЕРНЕ ТОВАРИСТВО "ОДЕСЬКИЙ КОНСЕРВНИЙ ЗАВОД ДИТЯЧОГО ХАРЧУВАННЯ"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2B078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Акцiонерне товариство</w:t>
            </w:r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Місцезнаходження </w:t>
            </w:r>
          </w:p>
        </w:tc>
        <w:tc>
          <w:tcPr>
            <w:tcW w:w="2209" w:type="pct"/>
            <w:vAlign w:val="center"/>
          </w:tcPr>
          <w:p w:rsidR="00D42FB5" w:rsidRPr="00DF42E6" w:rsidRDefault="002B0782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65007 м. Одеса провулок Високий, 22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2B078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05529030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Міжміський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2B078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0482344041 0482344042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2B078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lawyer@vitmark.com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r w:rsidR="00C86AFD" w:rsidRPr="00C86AFD">
              <w:rPr>
                <w:b/>
                <w:sz w:val="20"/>
                <w:szCs w:val="20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:rsidR="002B0782" w:rsidRPr="009A3882" w:rsidRDefault="002B0782" w:rsidP="00DC6C96">
            <w:pPr>
              <w:rPr>
                <w:sz w:val="20"/>
                <w:szCs w:val="20"/>
              </w:rPr>
            </w:pPr>
            <w:r w:rsidRPr="009A3882">
              <w:rPr>
                <w:sz w:val="20"/>
                <w:szCs w:val="20"/>
              </w:rPr>
              <w:t xml:space="preserve">Державна установа "Агентство з розвитку </w:t>
            </w:r>
            <w:r>
              <w:rPr>
                <w:sz w:val="20"/>
                <w:szCs w:val="20"/>
                <w:lang w:val="en-US"/>
              </w:rPr>
              <w:t>i</w:t>
            </w:r>
            <w:r w:rsidRPr="009A3882">
              <w:rPr>
                <w:sz w:val="20"/>
                <w:szCs w:val="20"/>
              </w:rPr>
              <w:t>нфраструктури фондового ринку України"</w:t>
            </w:r>
          </w:p>
          <w:p w:rsidR="002B0782" w:rsidRDefault="002B078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2B0782" w:rsidRDefault="002B078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531337" w:rsidRPr="009A60E3" w:rsidRDefault="002B078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:rsidR="002B0782" w:rsidRPr="009A3882" w:rsidRDefault="002B0782" w:rsidP="00DC6C96">
            <w:pPr>
              <w:rPr>
                <w:sz w:val="20"/>
                <w:szCs w:val="20"/>
              </w:rPr>
            </w:pPr>
            <w:r w:rsidRPr="009A3882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2B0782" w:rsidRDefault="002B078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2B0782" w:rsidRDefault="002B078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C86AFD" w:rsidRPr="00C86AFD" w:rsidRDefault="002B078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2B0782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</w:t>
            </w:r>
            <w:r w:rsidRPr="009A3882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www</w:t>
            </w:r>
            <w:r w:rsidRPr="009A38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obfc</w:t>
            </w:r>
            <w:r w:rsidRPr="009A38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9A38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2B0782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27.01.2022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607BF1" w:rsidRDefault="00607BF1" w:rsidP="00C86AFD">
      <w:pPr>
        <w:rPr>
          <w:lang w:val="en-US"/>
        </w:rPr>
        <w:sectPr w:rsidR="00607BF1" w:rsidSect="002B0782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607BF1" w:rsidRPr="00607BF1" w:rsidRDefault="00607BF1" w:rsidP="00607BF1">
      <w:pPr>
        <w:spacing w:after="300"/>
        <w:ind w:left="4956"/>
        <w:outlineLvl w:val="2"/>
        <w:rPr>
          <w:bCs/>
          <w:color w:val="000000"/>
          <w:sz w:val="20"/>
          <w:szCs w:val="20"/>
          <w:lang w:eastAsia="uk-UA"/>
        </w:rPr>
      </w:pPr>
      <w:r w:rsidRPr="00607BF1">
        <w:rPr>
          <w:bCs/>
          <w:sz w:val="20"/>
          <w:szCs w:val="20"/>
          <w:lang w:val="uk-UA" w:eastAsia="uk-UA"/>
        </w:rPr>
        <w:lastRenderedPageBreak/>
        <w:t>Додаток 5</w:t>
      </w:r>
      <w:r w:rsidRPr="00607BF1">
        <w:rPr>
          <w:bCs/>
          <w:sz w:val="20"/>
          <w:szCs w:val="20"/>
          <w:lang w:val="uk-UA" w:eastAsia="uk-UA"/>
        </w:rPr>
        <w:br/>
        <w:t>до Положення про розкриття інформації емітентами цінних паперів</w:t>
      </w:r>
      <w:r w:rsidRPr="00607BF1">
        <w:rPr>
          <w:bCs/>
          <w:sz w:val="20"/>
          <w:szCs w:val="20"/>
          <w:lang w:eastAsia="uk-UA"/>
        </w:rPr>
        <w:t xml:space="preserve"> </w:t>
      </w:r>
      <w:r w:rsidRPr="00607BF1">
        <w:rPr>
          <w:bCs/>
          <w:sz w:val="20"/>
          <w:szCs w:val="20"/>
          <w:lang w:val="uk-UA" w:eastAsia="uk-UA"/>
        </w:rPr>
        <w:t>(пункт 6 глави 1 розділу III)</w:t>
      </w:r>
    </w:p>
    <w:p w:rsidR="00607BF1" w:rsidRPr="00607BF1" w:rsidRDefault="00607BF1" w:rsidP="00607BF1">
      <w:pPr>
        <w:spacing w:after="300"/>
        <w:ind w:left="180" w:hanging="180"/>
        <w:jc w:val="center"/>
        <w:outlineLvl w:val="2"/>
        <w:rPr>
          <w:b/>
          <w:bCs/>
          <w:color w:val="000000"/>
          <w:sz w:val="26"/>
          <w:szCs w:val="26"/>
          <w:lang w:val="uk-UA" w:eastAsia="uk-UA"/>
        </w:rPr>
      </w:pPr>
      <w:r w:rsidRPr="00607BF1">
        <w:rPr>
          <w:b/>
          <w:bCs/>
          <w:color w:val="000000"/>
          <w:sz w:val="28"/>
          <w:szCs w:val="28"/>
          <w:lang w:eastAsia="uk-UA"/>
        </w:rPr>
        <w:t>2</w:t>
      </w:r>
      <w:r w:rsidRPr="00607BF1">
        <w:rPr>
          <w:b/>
          <w:bCs/>
          <w:sz w:val="26"/>
          <w:szCs w:val="26"/>
          <w:lang w:val="uk-UA" w:eastAsia="uk-UA"/>
        </w:rPr>
        <w:t>. Відомості про прийняття рішення про надання згоди на вчинення значних правочинів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1311"/>
        <w:gridCol w:w="1595"/>
        <w:gridCol w:w="1738"/>
        <w:gridCol w:w="1996"/>
        <w:gridCol w:w="1693"/>
      </w:tblGrid>
      <w:tr w:rsidR="00607BF1" w:rsidRPr="00607BF1" w:rsidTr="000D197D">
        <w:trPr>
          <w:trHeight w:val="1214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F1" w:rsidRPr="00607BF1" w:rsidRDefault="00607BF1" w:rsidP="00607BF1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607BF1">
              <w:rPr>
                <w:b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F1" w:rsidRPr="00607BF1" w:rsidRDefault="00607BF1" w:rsidP="00607BF1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607BF1">
              <w:rPr>
                <w:b/>
                <w:sz w:val="20"/>
                <w:szCs w:val="20"/>
                <w:lang w:val="uk-UA" w:eastAsia="uk-UA"/>
              </w:rPr>
              <w:t>Дата прийняття рішення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F1" w:rsidRPr="00607BF1" w:rsidRDefault="00607BF1" w:rsidP="00607BF1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bookmarkStart w:id="2" w:name="OLE_LINK3"/>
            <w:bookmarkStart w:id="3" w:name="OLE_LINK4"/>
            <w:bookmarkStart w:id="4" w:name="OLE_LINK7"/>
            <w:r w:rsidRPr="00607BF1">
              <w:rPr>
                <w:b/>
                <w:sz w:val="20"/>
                <w:szCs w:val="20"/>
                <w:lang w:val="uk-UA" w:eastAsia="uk-UA"/>
              </w:rPr>
              <w:t xml:space="preserve">Ринкова вартість майна або послуг, що є предметом правочину </w:t>
            </w:r>
          </w:p>
          <w:p w:rsidR="00607BF1" w:rsidRPr="00607BF1" w:rsidRDefault="00607BF1" w:rsidP="00607BF1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bookmarkStart w:id="5" w:name="OLE_LINK8"/>
            <w:bookmarkStart w:id="6" w:name="OLE_LINK9"/>
            <w:r w:rsidRPr="00607BF1">
              <w:rPr>
                <w:b/>
                <w:sz w:val="20"/>
                <w:szCs w:val="20"/>
                <w:lang w:val="uk-UA" w:eastAsia="uk-UA"/>
              </w:rPr>
              <w:t>(тис. грн)</w:t>
            </w:r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F1" w:rsidRPr="00607BF1" w:rsidRDefault="00607BF1" w:rsidP="00607BF1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607BF1">
              <w:rPr>
                <w:b/>
                <w:sz w:val="20"/>
                <w:szCs w:val="20"/>
                <w:lang w:val="uk-UA" w:eastAsia="uk-UA"/>
              </w:rPr>
              <w:t>Вартість активів емітента за даними останньої річної фінансової звітності   (тис. грн.)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F1" w:rsidRPr="00607BF1" w:rsidRDefault="00607BF1" w:rsidP="00607BF1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bookmarkStart w:id="7" w:name="OLE_LINK5"/>
            <w:bookmarkStart w:id="8" w:name="OLE_LINK6"/>
            <w:bookmarkStart w:id="9" w:name="OLE_LINK10"/>
            <w:r w:rsidRPr="00607BF1">
              <w:rPr>
                <w:b/>
                <w:sz w:val="20"/>
                <w:szCs w:val="20"/>
                <w:lang w:val="uk-UA" w:eastAsia="uk-UA"/>
              </w:rPr>
              <w:t xml:space="preserve">Співвідношення ринкової вартості майна або послуг, що є предметом правочину, до вартості активів емітента за даними останньої річної фінансової звітності </w:t>
            </w:r>
          </w:p>
          <w:p w:rsidR="00607BF1" w:rsidRPr="00607BF1" w:rsidRDefault="00607BF1" w:rsidP="00607BF1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607BF1">
              <w:rPr>
                <w:b/>
                <w:sz w:val="20"/>
                <w:szCs w:val="20"/>
                <w:lang w:val="uk-UA" w:eastAsia="uk-UA"/>
              </w:rPr>
              <w:t>(у відсотках)</w:t>
            </w:r>
            <w:bookmarkEnd w:id="7"/>
            <w:bookmarkEnd w:id="8"/>
            <w:bookmarkEnd w:id="9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F1" w:rsidRPr="00607BF1" w:rsidRDefault="00607BF1" w:rsidP="00607BF1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607BF1">
              <w:rPr>
                <w:b/>
                <w:sz w:val="20"/>
                <w:szCs w:val="20"/>
                <w:lang w:eastAsia="uk-UA"/>
              </w:rPr>
              <w:t>URL-адреса сторінки власного веб-сайту, на якій розміщений витяг з протоколу загальних зборів акціонерів / засідання наглядової ради, на яких/якому прийняте рішення*</w:t>
            </w:r>
          </w:p>
        </w:tc>
      </w:tr>
      <w:tr w:rsidR="00607BF1" w:rsidRPr="00607BF1" w:rsidTr="000D197D">
        <w:trPr>
          <w:trHeight w:val="342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F1" w:rsidRPr="00607BF1" w:rsidRDefault="00607BF1" w:rsidP="00607BF1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607BF1">
              <w:rPr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F1" w:rsidRPr="00607BF1" w:rsidRDefault="00607BF1" w:rsidP="00607BF1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607BF1">
              <w:rPr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F1" w:rsidRPr="00607BF1" w:rsidRDefault="00607BF1" w:rsidP="00607BF1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607BF1">
              <w:rPr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F1" w:rsidRPr="00607BF1" w:rsidRDefault="00607BF1" w:rsidP="00607BF1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607BF1">
              <w:rPr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F1" w:rsidRPr="00607BF1" w:rsidRDefault="00607BF1" w:rsidP="00607BF1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607BF1">
              <w:rPr>
                <w:b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1" w:rsidRPr="00607BF1" w:rsidRDefault="00607BF1" w:rsidP="00607BF1">
            <w:pPr>
              <w:jc w:val="center"/>
              <w:rPr>
                <w:b/>
                <w:sz w:val="20"/>
                <w:szCs w:val="20"/>
                <w:lang w:val="en-US" w:eastAsia="uk-UA"/>
              </w:rPr>
            </w:pPr>
            <w:r w:rsidRPr="00607BF1">
              <w:rPr>
                <w:b/>
                <w:sz w:val="20"/>
                <w:szCs w:val="20"/>
                <w:lang w:val="en-US" w:eastAsia="uk-UA"/>
              </w:rPr>
              <w:t>6</w:t>
            </w:r>
          </w:p>
        </w:tc>
      </w:tr>
      <w:tr w:rsidR="00607BF1" w:rsidRPr="00607BF1" w:rsidTr="000D197D">
        <w:trPr>
          <w:trHeight w:val="342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F1" w:rsidRPr="00607BF1" w:rsidRDefault="00607BF1" w:rsidP="00607BF1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F1" w:rsidRPr="00607BF1" w:rsidRDefault="00607BF1" w:rsidP="00607BF1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>26.01.2022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F1" w:rsidRPr="00607BF1" w:rsidRDefault="00607BF1" w:rsidP="00607BF1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>15000.000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F1" w:rsidRPr="00607BF1" w:rsidRDefault="00607BF1" w:rsidP="00607BF1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>122918.000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F1" w:rsidRPr="00607BF1" w:rsidRDefault="00607BF1" w:rsidP="00607BF1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>12.20326000000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1" w:rsidRPr="00607BF1" w:rsidRDefault="00607BF1" w:rsidP="00607BF1">
            <w:pPr>
              <w:jc w:val="center"/>
              <w:rPr>
                <w:sz w:val="20"/>
                <w:szCs w:val="20"/>
                <w:lang w:val="en-US" w:eastAsia="uk-UA"/>
              </w:rPr>
            </w:pPr>
          </w:p>
        </w:tc>
      </w:tr>
      <w:tr w:rsidR="00607BF1" w:rsidRPr="00607BF1" w:rsidTr="000D197D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F1" w:rsidRPr="00607BF1" w:rsidRDefault="00607BF1" w:rsidP="00607BF1">
            <w:pPr>
              <w:rPr>
                <w:b/>
                <w:sz w:val="20"/>
                <w:szCs w:val="20"/>
                <w:lang w:val="en-US" w:eastAsia="uk-UA"/>
              </w:rPr>
            </w:pPr>
            <w:r w:rsidRPr="00607BF1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607BF1" w:rsidRPr="00607BF1" w:rsidTr="000D197D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BF1" w:rsidRPr="00607BF1" w:rsidRDefault="00607BF1" w:rsidP="00607BF1">
            <w:pPr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>Дата прийняття рішення про надання згоди на вчинення або подальше схвалення значного правочину - 26 січня 2022 р.</w:t>
            </w:r>
          </w:p>
          <w:p w:rsidR="00607BF1" w:rsidRPr="00607BF1" w:rsidRDefault="00607BF1" w:rsidP="00607BF1">
            <w:pPr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>Назва уповноваженого органу, що його прийняв - загальні збори акціонерів (протокол № 30 від 26.01.2022 р.).</w:t>
            </w:r>
          </w:p>
          <w:p w:rsidR="00607BF1" w:rsidRPr="00607BF1" w:rsidRDefault="00607BF1" w:rsidP="00607BF1">
            <w:pPr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>Предмет правочину - укладення договору купівлі-продажу нерухомого майна, предметом якого є об'єкт нерухомого майна, що належить АТ "ОКЗДХ": нежилі будівлі та споруди загальною площею 31534, 2 кв.м., що знаходиться за адресою: Одеська обл., м. Одеса, провулок Високий, будинок 22, реєстраційний номер об'єкта нерухомого майна: 2335785051101, складові частини об'єкта нерухомого майна: Головний корпус, А, Загальна площа: 9311 кв.м.; Побутовий корпус, Б, Загальна площа: 620 кв.м.;  Заводоуправління та прохідна, В, Загальна площа: 2088.6 кв.м.; Загальнозаводська трансформаторна, Д, Загальна площа: 29.1 кв.м.;  Пожежне депо, Ж, Загальна площа: 46.2 кв.м.; Водомірний вузол, Е, Загальна площа: 42.2 кв.м.;  Будівлі холодильника, И,И1, Загальна площа: 793.9 кв.м.;  Вагова, К, Загальна площа: 41.8 кв.м.; Будівля тенкового відділу, Н,Н1, Загальна площа: 1117.9 кв.м.; Трансформаторна, Н2, Загальна площа: 49.7 кв.м.; Будівельний цех, Кладові будівельного цеху, Р,Р1, Загальна площа: 576.8 кв.м.;  Транспортний цех, Механічний цех, С1,С1-2 Загальна площа: 1262 кв.м.; Склотарний цех, Цех фабрикатів, с,С3, Загальна площа: 1021.9 кв.м.; Цех фабрикатів, С6, Загальна площа: 6237.6 кв.м.; Будівля складу готової продукції, С7, Загальна площа: 3137.5 кв.м.;  Будівля перекачки конденсату, С11, Загальна площа: 42.5 кв.м.; Транспортний цех, С12, Загальна площа: 138.8 кв.м.; Залізнична рампа, С15, Загальна площа: 63.2 кв.м.; Вбиральня, С17, Загальна площа: 21 кв.м.; Газорозподільний вузол, С18, Загальна площа: 10.3 кв.м.;  Котельня, Т, Загальна площа: 933.3 кв.м.; Матеріальний цех, Будівля ділянки нової техніки, У,У1, Загальна площа: 548.4 кв.м.; Склад №8,9, Гаражі, Ф,Ф1, Загальна площа: 477.6 кв.м.; Склад склотари, Ч, Загальна площа: 325.8 кв.м.; Склад готової продукції, Ш, Загальна площа: 2177.2 кв.м.;  Лабораторія, Щ, Загальна площа: 352.6 кв.м.; Склад склотари, Я, Загальна площа: 67.3 кв.м.; Артезіанські свердловини, С9, в; Ворота, №1-3; Мостіння , І; Димові труби, ІІ, VI; Галерея, ІІІ,ІV,V,VІІ, що належить АТ "ОКЗДХ".</w:t>
            </w:r>
          </w:p>
          <w:p w:rsidR="00607BF1" w:rsidRPr="00607BF1" w:rsidRDefault="00607BF1" w:rsidP="00607BF1">
            <w:pPr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>Ринкова вартість майна або послуг, що є предметом правочину, визначена відповідно до законодавства - 15 000 тис. грн.</w:t>
            </w:r>
          </w:p>
          <w:p w:rsidR="00607BF1" w:rsidRPr="00607BF1" w:rsidRDefault="00607BF1" w:rsidP="00607BF1">
            <w:pPr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>Вартість активів емітента за даними останньої річної фінансової звітності - 122 918 тис. грн.</w:t>
            </w:r>
          </w:p>
          <w:p w:rsidR="00607BF1" w:rsidRPr="00607BF1" w:rsidRDefault="00607BF1" w:rsidP="00607BF1">
            <w:pPr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>Співвідношення ринкової вартості майна або послуг, що є предметом правочину, до вартості активів емітента за даними останньої річної фінансової звітності (у відсотках) - 12.20330 %</w:t>
            </w:r>
          </w:p>
          <w:p w:rsidR="00607BF1" w:rsidRPr="00607BF1" w:rsidRDefault="00607BF1" w:rsidP="00607BF1">
            <w:pPr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>Загальна кількість голосуючих акцій 172 927 000, кількість голосуючих акцій, що зареєстровані для участі у загальних зборах 172 927 000, кількість голосуючих акцій, що проголосували "за" прийняття рішення 172 927 000, що складає 100% від загальної кількості зареєстрованих голосуючих акцій акціонерів, "проти" 0.</w:t>
            </w:r>
          </w:p>
          <w:p w:rsidR="00607BF1" w:rsidRPr="00607BF1" w:rsidRDefault="00607BF1" w:rsidP="00607BF1">
            <w:pPr>
              <w:rPr>
                <w:sz w:val="20"/>
                <w:szCs w:val="20"/>
                <w:lang w:val="uk-UA" w:eastAsia="uk-UA"/>
              </w:rPr>
            </w:pPr>
          </w:p>
          <w:p w:rsidR="00607BF1" w:rsidRPr="00607BF1" w:rsidRDefault="00607BF1" w:rsidP="00607BF1">
            <w:pPr>
              <w:rPr>
                <w:sz w:val="20"/>
                <w:szCs w:val="20"/>
                <w:lang w:val="uk-UA" w:eastAsia="uk-UA"/>
              </w:rPr>
            </w:pPr>
          </w:p>
        </w:tc>
      </w:tr>
      <w:tr w:rsidR="00607BF1" w:rsidRPr="00607BF1" w:rsidTr="000D197D">
        <w:trPr>
          <w:trHeight w:val="342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F1" w:rsidRPr="00607BF1" w:rsidRDefault="00607BF1" w:rsidP="00607BF1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F1" w:rsidRPr="00607BF1" w:rsidRDefault="00607BF1" w:rsidP="00607BF1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>26.01.2022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F1" w:rsidRPr="00607BF1" w:rsidRDefault="00607BF1" w:rsidP="00607BF1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>400000.000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F1" w:rsidRPr="00607BF1" w:rsidRDefault="00607BF1" w:rsidP="00607BF1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>122918.000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F1" w:rsidRPr="00607BF1" w:rsidRDefault="00607BF1" w:rsidP="00607BF1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>325.42020000000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1" w:rsidRPr="00607BF1" w:rsidRDefault="00607BF1" w:rsidP="00607BF1">
            <w:pPr>
              <w:jc w:val="center"/>
              <w:rPr>
                <w:sz w:val="20"/>
                <w:szCs w:val="20"/>
                <w:lang w:val="en-US" w:eastAsia="uk-UA"/>
              </w:rPr>
            </w:pPr>
          </w:p>
        </w:tc>
      </w:tr>
      <w:tr w:rsidR="00607BF1" w:rsidRPr="00607BF1" w:rsidTr="000D197D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F1" w:rsidRPr="00607BF1" w:rsidRDefault="00607BF1" w:rsidP="00607BF1">
            <w:pPr>
              <w:rPr>
                <w:b/>
                <w:sz w:val="20"/>
                <w:szCs w:val="20"/>
                <w:lang w:val="en-US" w:eastAsia="uk-UA"/>
              </w:rPr>
            </w:pPr>
            <w:r w:rsidRPr="00607BF1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607BF1" w:rsidRPr="00607BF1" w:rsidTr="000D197D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BF1" w:rsidRPr="00607BF1" w:rsidRDefault="00607BF1" w:rsidP="00607BF1">
            <w:pPr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>Дата прийняття рішення про надання згоди на вчинення або подальше схвалення значного правочину - 26 січня 2022 р.</w:t>
            </w:r>
          </w:p>
          <w:p w:rsidR="00607BF1" w:rsidRPr="00607BF1" w:rsidRDefault="00607BF1" w:rsidP="00607BF1">
            <w:pPr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>Назва уповноваженого органу, що його прийняв - загальні збори акціонерів (протокол № 30 від 26.01.2022 р.).</w:t>
            </w:r>
          </w:p>
          <w:p w:rsidR="00607BF1" w:rsidRPr="00607BF1" w:rsidRDefault="00607BF1" w:rsidP="00607BF1">
            <w:pPr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 xml:space="preserve">Предмет правочину - внесення змін до іпотечного договору, посвідченого приватним нотаріусом Одеського міського нотаріального округу Іллічовою Н.А. 10.02.2021 року реєстровий № 369, договору застави від 10.02.2021 </w:t>
            </w:r>
            <w:r w:rsidRPr="00607BF1">
              <w:rPr>
                <w:sz w:val="20"/>
                <w:szCs w:val="20"/>
                <w:lang w:val="uk-UA" w:eastAsia="uk-UA"/>
              </w:rPr>
              <w:lastRenderedPageBreak/>
              <w:t>року та договору поруки від 13.01.2021 року, укладених Товариством з Акціонерним банком "Південний" в забезпечення виконання зобов'язань СП "Вітмарк-Україна" ТОВ (код ЄДРПОУ: 22480087) за Генеральною угодою про надання банківських послуг AGS2021-00078 від 13.01.2021 року, у зв'язку із включенням до Генеральної угоди про надання банківських послуг ТОВ "Рахнянсько-Лісовий консервний завод" (код ЄДРПОУ: 32636767) в якості позичальника, збільшення максимального ліміту до розміру, еквівалентному 400 000 000,00 (чотириста мільйонів) гривень 00 копійок, продовження граничного строку (терміну) для належного виконання зобов'язань СП "Вітмарк-Україна" ТОВ та ТОВ "Рахнянсько-Лісовий консервний завод" за Генеральною угодою про надання банківських послуг AGS2021-00078 від 13.01.2021 року до 28.01.2027 року.</w:t>
            </w:r>
          </w:p>
          <w:p w:rsidR="00607BF1" w:rsidRPr="00607BF1" w:rsidRDefault="00607BF1" w:rsidP="00607BF1">
            <w:pPr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>Ринкова вартість майна або послуг, що є предметом правочину, визначена відповідно до законодавства - 400 000 тис. грн.</w:t>
            </w:r>
          </w:p>
          <w:p w:rsidR="00607BF1" w:rsidRPr="00607BF1" w:rsidRDefault="00607BF1" w:rsidP="00607BF1">
            <w:pPr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>Вартість активів емітента за даними останньої річної фінансової звітності - 122 918 тис. грн.</w:t>
            </w:r>
          </w:p>
          <w:p w:rsidR="00607BF1" w:rsidRPr="00607BF1" w:rsidRDefault="00607BF1" w:rsidP="00607BF1">
            <w:pPr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>Співвідношення ринкової вартості майна або послуг, що є предметом правочину, до вартості активів емітента за даними останньої річної фінансової звітності (у відсотках) - 325,42020%.</w:t>
            </w:r>
          </w:p>
          <w:p w:rsidR="00607BF1" w:rsidRPr="00607BF1" w:rsidRDefault="00607BF1" w:rsidP="00607BF1">
            <w:pPr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>Загальна кількість голосуючих акцій 172 927 000, кількість голосуючих акцій, що зареєстровані для участі у загальних зборах 172 927 000, кількість голосуючих акцій, що проголосували "за" прийняття рішення 172 927 000, що складає 100% від загальної кількості зареєстрованих голосуючих акцій акціонерів, "проти" 0.</w:t>
            </w:r>
          </w:p>
        </w:tc>
      </w:tr>
      <w:tr w:rsidR="00607BF1" w:rsidRPr="00607BF1" w:rsidTr="000D197D">
        <w:trPr>
          <w:trHeight w:val="342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F1" w:rsidRPr="00607BF1" w:rsidRDefault="00607BF1" w:rsidP="00607BF1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lastRenderedPageBreak/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F1" w:rsidRPr="00607BF1" w:rsidRDefault="00607BF1" w:rsidP="00607BF1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>26.01.2022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F1" w:rsidRPr="00607BF1" w:rsidRDefault="00607BF1" w:rsidP="00607BF1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>109827.140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F1" w:rsidRPr="00607BF1" w:rsidRDefault="00607BF1" w:rsidP="00607BF1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>122918.000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F1" w:rsidRPr="00607BF1" w:rsidRDefault="00607BF1" w:rsidP="00607BF1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>89.34992000000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1" w:rsidRPr="00607BF1" w:rsidRDefault="00607BF1" w:rsidP="00607BF1">
            <w:pPr>
              <w:jc w:val="center"/>
              <w:rPr>
                <w:sz w:val="20"/>
                <w:szCs w:val="20"/>
                <w:lang w:val="en-US" w:eastAsia="uk-UA"/>
              </w:rPr>
            </w:pPr>
          </w:p>
        </w:tc>
      </w:tr>
      <w:tr w:rsidR="00607BF1" w:rsidRPr="00607BF1" w:rsidTr="000D197D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F1" w:rsidRPr="00607BF1" w:rsidRDefault="00607BF1" w:rsidP="00607BF1">
            <w:pPr>
              <w:rPr>
                <w:b/>
                <w:sz w:val="20"/>
                <w:szCs w:val="20"/>
                <w:lang w:val="en-US" w:eastAsia="uk-UA"/>
              </w:rPr>
            </w:pPr>
            <w:r w:rsidRPr="00607BF1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607BF1" w:rsidRPr="00607BF1" w:rsidTr="000D197D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BF1" w:rsidRPr="00607BF1" w:rsidRDefault="00607BF1" w:rsidP="00607BF1">
            <w:pPr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>Дата прийняття рішення про надання згоди на вчинення або подальше схвалення значного правочину - 26 січня 2022 р.</w:t>
            </w:r>
          </w:p>
          <w:p w:rsidR="00607BF1" w:rsidRPr="00607BF1" w:rsidRDefault="00607BF1" w:rsidP="00607BF1">
            <w:pPr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>Назва уповноваженого органу, що його прийняв - загальні збори акціонерів (протокол № 30 від 26.01.2022 р.)</w:t>
            </w:r>
          </w:p>
          <w:p w:rsidR="00607BF1" w:rsidRPr="00607BF1" w:rsidRDefault="00607BF1" w:rsidP="00607BF1">
            <w:pPr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>Предмет правочину - з метою забезпечення виконання зобов'язань СП "Вітмарк-Україна" ТОВ за договором про відкриття непокритих безвідкличних акредитивів, що буде укладений з Акціонерним банком "Південний" на наступних умовах: ліміт з метою випуску непокритих документарних акредитивів у розмірі еквівалентному 3 400 000 (три мільйони чотириста тисяч) євро, з можливістю відкриття акредитивів у доларах США та євро, на строк - 36 місяців, з комісійною винагородою Банку за кожним акредитивом у розмірі: 0.2% від суми (min 100 дол. США -  max 2 000 дол. США) (у гривні за курсом НБУ) за випуск акредитиву сплачується одноразово в день надання акредитиву; 2,8% річних від суми зобов'язань  за акредитивом за весь строк дії акредитиву, за управління документарним акредитивом сплачується щомісячно; зі сплатою відсоткової ставки за кредитом (у разі здійснення оплати за акредитивом Банком самостійно)  14% річних, укласти з Банком іпотечний договір щодо нерухомого майна - комплекс Кучурганська виробнича філія ВАТ Одеський консервний завод дитячого харчування, розташований за адресою: Одеська обл., Роздільнянський р., с. Степанівка, вулиця Миру, 144, реєстраційний номер об'єкта нерухомого майна: 139053451239, договір застави рухомого майна.</w:t>
            </w:r>
          </w:p>
          <w:p w:rsidR="00607BF1" w:rsidRPr="00607BF1" w:rsidRDefault="00607BF1" w:rsidP="00607BF1">
            <w:pPr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>Ринкова вартість майна або послуг, що є предметом правочину, визначена відповідно до законодавства - 3 400 тис. євро (еквівалент цієї суми в гривні за курсом НБУ на день прийняття рішення 109 827,14  тис. грн.)</w:t>
            </w:r>
          </w:p>
          <w:p w:rsidR="00607BF1" w:rsidRPr="00607BF1" w:rsidRDefault="00607BF1" w:rsidP="00607BF1">
            <w:pPr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>Вартість активів емітента за даними останньої річної фінансової звітності - 122 918 тис. грн.</w:t>
            </w:r>
          </w:p>
          <w:p w:rsidR="00607BF1" w:rsidRPr="00607BF1" w:rsidRDefault="00607BF1" w:rsidP="00607BF1">
            <w:pPr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>Співвідношення ринкової вартості майна або послуг, що є предметом правочину, до вартості активів емітента за даними останньої річної фінансової звітності (у відсотках) - 89.3499%</w:t>
            </w:r>
          </w:p>
          <w:p w:rsidR="00607BF1" w:rsidRPr="00607BF1" w:rsidRDefault="00607BF1" w:rsidP="00607BF1">
            <w:pPr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>Загальна кількість голосуючих акцій 172 927 000, кількість голосуючих акцій, що зареєстровані для участі у загальних зборах 172 927 000, кількість голосуючих акцій, що проголосували "за" прийняття рішення 172 927 000, що складає 100% від загальної кількості зареєстрованих голосуючих акцій акціонерів, "проти" 0.</w:t>
            </w:r>
          </w:p>
        </w:tc>
      </w:tr>
    </w:tbl>
    <w:p w:rsidR="00607BF1" w:rsidRPr="00607BF1" w:rsidRDefault="00607BF1" w:rsidP="00607BF1">
      <w:pPr>
        <w:rPr>
          <w:lang w:val="uk-UA" w:eastAsia="uk-UA"/>
        </w:rPr>
      </w:pPr>
    </w:p>
    <w:p w:rsidR="00607BF1" w:rsidRPr="00607BF1" w:rsidRDefault="00607BF1" w:rsidP="00607BF1">
      <w:pPr>
        <w:spacing w:before="100" w:beforeAutospacing="1" w:after="100" w:afterAutospacing="1"/>
        <w:ind w:left="720"/>
        <w:outlineLvl w:val="2"/>
        <w:rPr>
          <w:bCs/>
          <w:sz w:val="20"/>
          <w:szCs w:val="20"/>
          <w:lang w:val="en-US" w:eastAsia="uk-UA"/>
        </w:rPr>
      </w:pPr>
      <w:r w:rsidRPr="00607BF1">
        <w:rPr>
          <w:bCs/>
          <w:sz w:val="20"/>
          <w:szCs w:val="20"/>
          <w:lang w:val="uk-UA" w:eastAsia="uk-UA"/>
        </w:rPr>
        <w:t>* Заповнюють публічні акціонерні товариства.</w:t>
      </w:r>
    </w:p>
    <w:p w:rsidR="00607BF1" w:rsidRPr="00607BF1" w:rsidRDefault="00607BF1" w:rsidP="00607BF1">
      <w:pPr>
        <w:rPr>
          <w:lang w:val="en-US" w:eastAsia="uk-UA"/>
        </w:rPr>
      </w:pPr>
    </w:p>
    <w:p w:rsidR="003C4C1A" w:rsidRDefault="003C4C1A" w:rsidP="00C86AFD">
      <w:pPr>
        <w:rPr>
          <w:lang w:val="en-US"/>
        </w:rPr>
      </w:pPr>
    </w:p>
    <w:sectPr w:rsidR="003C4C1A" w:rsidSect="00607BF1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82"/>
    <w:rsid w:val="00020BCB"/>
    <w:rsid w:val="001714DF"/>
    <w:rsid w:val="002B0782"/>
    <w:rsid w:val="002D6506"/>
    <w:rsid w:val="003275D1"/>
    <w:rsid w:val="00375E69"/>
    <w:rsid w:val="003C4C1A"/>
    <w:rsid w:val="004263EB"/>
    <w:rsid w:val="0044001B"/>
    <w:rsid w:val="004E61FF"/>
    <w:rsid w:val="00531337"/>
    <w:rsid w:val="00607BF1"/>
    <w:rsid w:val="006C6B5C"/>
    <w:rsid w:val="007E37D1"/>
    <w:rsid w:val="007F5510"/>
    <w:rsid w:val="00902454"/>
    <w:rsid w:val="009A3882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\E\&#1050;&#1054;&#1056;&#1055;&#1054;&#1056;&#1040;&#1058;&#1048;&#1042;&#1053;&#1040;%20&#1047;&#1042;&#1030;&#1058;&#1053;&#1030;&#1057;&#1058;&#1068;\01%5d%20&#1054;&#1057;&#1054;&#1041;&#1051;&#1048;&#1042;&#1040;\&#1054;&#1057;&#1054;&#1041;&#1045;&#1053;&#1053;&#1040;&#1071;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3F5EC-B847-4C43-BDB7-C20E646A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1</TotalTime>
  <Pages>3</Pages>
  <Words>6822</Words>
  <Characters>3890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10691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creator>user</dc:creator>
  <cp:lastModifiedBy>user</cp:lastModifiedBy>
  <cp:revision>2</cp:revision>
  <cp:lastPrinted>2013-07-11T14:29:00Z</cp:lastPrinted>
  <dcterms:created xsi:type="dcterms:W3CDTF">2022-01-27T08:50:00Z</dcterms:created>
  <dcterms:modified xsi:type="dcterms:W3CDTF">2022-01-27T08:50:00Z</dcterms:modified>
</cp:coreProperties>
</file>